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5AC80" w14:textId="509FBA82" w:rsidR="00A51B71" w:rsidRPr="006A1A80" w:rsidRDefault="00655455">
      <w:pPr>
        <w:spacing w:line="0" w:lineRule="atLeast"/>
        <w:ind w:rightChars="234" w:right="491"/>
        <w:jc w:val="center"/>
        <w:rPr>
          <w:rFonts w:ascii="ＭＳ Ｐゴシック" w:eastAsia="ＭＳ Ｐゴシック" w:hAnsi="ＭＳ Ｐゴシック"/>
          <w:b/>
          <w:bCs/>
          <w:w w:val="90"/>
          <w:sz w:val="44"/>
          <w:szCs w:val="24"/>
        </w:rPr>
      </w:pPr>
      <w:r w:rsidRPr="00655455">
        <w:rPr>
          <w:rFonts w:ascii="ＭＳ Ｐゴシック" w:eastAsia="ＭＳ Ｐゴシック" w:hAnsi="ＭＳ Ｐゴシック" w:hint="eastAsia"/>
          <w:b/>
          <w:bCs/>
          <w:w w:val="90"/>
          <w:sz w:val="44"/>
          <w:szCs w:val="24"/>
        </w:rPr>
        <w:t>コンタクトセンター検定</w:t>
      </w:r>
      <w:r>
        <w:rPr>
          <w:rFonts w:ascii="ＭＳ Ｐゴシック" w:eastAsia="ＭＳ Ｐゴシック" w:hAnsi="ＭＳ Ｐゴシック" w:hint="eastAsia"/>
          <w:b/>
          <w:bCs/>
          <w:w w:val="90"/>
          <w:sz w:val="44"/>
          <w:szCs w:val="24"/>
        </w:rPr>
        <w:t>（コン検）</w:t>
      </w:r>
      <w:r w:rsidR="00A51B71" w:rsidRPr="006A1A80">
        <w:rPr>
          <w:rFonts w:ascii="ＭＳ Ｐゴシック" w:eastAsia="ＭＳ Ｐゴシック" w:hAnsi="ＭＳ Ｐゴシック" w:hint="eastAsia"/>
          <w:b/>
          <w:bCs/>
          <w:w w:val="90"/>
          <w:sz w:val="44"/>
          <w:szCs w:val="24"/>
        </w:rPr>
        <w:t>試験申込書</w:t>
      </w:r>
    </w:p>
    <w:p w14:paraId="12279D4B" w14:textId="77777777" w:rsidR="00A51B71" w:rsidRPr="00D54D3F" w:rsidRDefault="00A51B71" w:rsidP="003078F6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14CA0437" w14:textId="77777777" w:rsidR="00A51B71" w:rsidRPr="005358E7" w:rsidRDefault="00A51B71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20"/>
        </w:rPr>
      </w:pPr>
      <w:r w:rsidRPr="005358E7">
        <w:rPr>
          <w:rFonts w:ascii="ＭＳ Ｐゴシック" w:eastAsia="ＭＳ Ｐゴシック" w:hAnsi="ＭＳ Ｐゴシック" w:hint="eastAsia"/>
          <w:sz w:val="20"/>
        </w:rPr>
        <w:t>【個人情報の利用目的】</w:t>
      </w:r>
    </w:p>
    <w:p w14:paraId="25106DC6" w14:textId="77777777" w:rsidR="00A51B71" w:rsidRPr="00D54D3F" w:rsidRDefault="00A51B71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D54D3F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より詳しい情報やお問合せ窓口は、公式サイト（</w:t>
      </w:r>
      <w:hyperlink r:id="rId7" w:history="1">
        <w:r w:rsidR="001C6C1A" w:rsidRPr="00D54D3F">
          <w:rPr>
            <w:rStyle w:val="a6"/>
            <w:rFonts w:ascii="ＭＳ Ｐゴシック" w:eastAsia="ＭＳ Ｐゴシック" w:hAnsi="ＭＳ Ｐゴシック"/>
            <w:sz w:val="16"/>
          </w:rPr>
          <w:t>http://</w:t>
        </w:r>
        <w:r w:rsidR="001C6C1A" w:rsidRPr="00D54D3F">
          <w:rPr>
            <w:rStyle w:val="a6"/>
            <w:rFonts w:ascii="ＭＳ Ｐゴシック" w:eastAsia="ＭＳ Ｐゴシック" w:hAnsi="ＭＳ Ｐゴシック" w:hint="eastAsia"/>
            <w:sz w:val="16"/>
          </w:rPr>
          <w:t>cbt</w:t>
        </w:r>
        <w:r w:rsidR="001C6C1A" w:rsidRPr="00D54D3F">
          <w:rPr>
            <w:rStyle w:val="a6"/>
            <w:rFonts w:ascii="ＭＳ Ｐゴシック" w:eastAsia="ＭＳ Ｐゴシック" w:hAnsi="ＭＳ Ｐゴシック"/>
            <w:sz w:val="16"/>
          </w:rPr>
          <w:t>.odyssey-com.co.jp/</w:t>
        </w:r>
      </w:hyperlink>
      <w:r w:rsidRPr="00D54D3F">
        <w:rPr>
          <w:rFonts w:ascii="ＭＳ Ｐゴシック" w:eastAsia="ＭＳ Ｐゴシック" w:hAnsi="ＭＳ Ｐゴシック" w:hint="eastAsia"/>
          <w:sz w:val="16"/>
          <w:szCs w:val="16"/>
        </w:rPr>
        <w:t>）のプライバシーポリシーをご覧ください。</w:t>
      </w:r>
    </w:p>
    <w:p w14:paraId="02501CD3" w14:textId="77777777" w:rsidR="00A51B71" w:rsidRPr="00D54D3F" w:rsidRDefault="00A51B71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66E809A" w14:textId="77777777" w:rsidR="00A51B71" w:rsidRPr="002D21BC" w:rsidRDefault="00A51B71">
      <w:pPr>
        <w:pStyle w:val="a3"/>
        <w:numPr>
          <w:ilvl w:val="0"/>
          <w:numId w:val="17"/>
        </w:numPr>
        <w:spacing w:line="0" w:lineRule="atLeast"/>
        <w:textAlignment w:val="center"/>
        <w:rPr>
          <w:rFonts w:ascii="ＭＳ Ｐゴシック" w:eastAsia="ＭＳ Ｐゴシック" w:hAnsi="ＭＳ Ｐゴシック"/>
          <w:szCs w:val="18"/>
        </w:rPr>
      </w:pPr>
      <w:r w:rsidRPr="00EF5FC7">
        <w:rPr>
          <w:rFonts w:ascii="ＭＳ Ｐゴシック" w:eastAsia="ＭＳ Ｐゴシック" w:hAnsi="ＭＳ Ｐゴシック" w:hint="eastAsia"/>
          <w:szCs w:val="18"/>
        </w:rPr>
        <w:t>太枠内は必須項目です。</w:t>
      </w:r>
      <w:r w:rsidRPr="00EF5FC7">
        <w:rPr>
          <w:rFonts w:ascii="ＭＳ Ｐゴシック" w:eastAsia="ＭＳ Ｐゴシック" w:hAnsi="ＭＳ Ｐゴシック" w:hint="eastAsia"/>
          <w:bCs/>
          <w:szCs w:val="18"/>
        </w:rPr>
        <w:t>□欄はチェックを記入してください。</w:t>
      </w:r>
    </w:p>
    <w:tbl>
      <w:tblPr>
        <w:tblW w:w="10383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3193"/>
        <w:gridCol w:w="496"/>
        <w:gridCol w:w="2513"/>
        <w:gridCol w:w="40"/>
        <w:gridCol w:w="725"/>
        <w:gridCol w:w="1750"/>
      </w:tblGrid>
      <w:tr w:rsidR="002D21BC" w:rsidRPr="00E103B3" w14:paraId="06CC34DA" w14:textId="77777777" w:rsidTr="009B5604">
        <w:trPr>
          <w:trHeight w:val="188"/>
        </w:trPr>
        <w:tc>
          <w:tcPr>
            <w:tcW w:w="1666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68486564" w14:textId="77777777" w:rsidR="002D21BC" w:rsidRPr="00E103B3" w:rsidRDefault="0036739E" w:rsidP="00E103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フリガナ</w:t>
            </w:r>
          </w:p>
        </w:tc>
        <w:tc>
          <w:tcPr>
            <w:tcW w:w="3193" w:type="dxa"/>
            <w:tcBorders>
              <w:top w:val="single" w:sz="24" w:space="0" w:color="auto"/>
              <w:left w:val="single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C66AF2E" w14:textId="77777777" w:rsidR="002D21BC" w:rsidRPr="00E103B3" w:rsidRDefault="002D21BC" w:rsidP="00E103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3049" w:type="dxa"/>
            <w:gridSpan w:val="3"/>
            <w:tcBorders>
              <w:top w:val="single" w:sz="2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5B493C" w14:textId="77777777" w:rsidR="002D21BC" w:rsidRPr="00E103B3" w:rsidRDefault="002D21BC" w:rsidP="00E103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725" w:type="dxa"/>
            <w:vMerge w:val="restart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54E40" w14:textId="77777777" w:rsidR="002D21BC" w:rsidRPr="00E103B3" w:rsidRDefault="002D21BC" w:rsidP="00E103B3">
            <w:pPr>
              <w:pStyle w:val="a3"/>
              <w:spacing w:line="0" w:lineRule="atLeast"/>
              <w:jc w:val="left"/>
              <w:textAlignment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性別</w:t>
            </w:r>
          </w:p>
        </w:tc>
        <w:tc>
          <w:tcPr>
            <w:tcW w:w="1750" w:type="dxa"/>
            <w:vMerge w:val="restar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B67C3B7" w14:textId="77777777" w:rsidR="002D21BC" w:rsidRPr="00E103B3" w:rsidRDefault="002D21BC" w:rsidP="00E103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 w:rsidRPr="00E103B3">
              <w:rPr>
                <w:rFonts w:ascii="ＭＳ Ｐゴシック" w:eastAsia="ＭＳ Ｐゴシック" w:hAnsi="ＭＳ Ｐゴシック" w:hint="eastAsia"/>
                <w:color w:val="7F7F7F"/>
                <w:sz w:val="24"/>
                <w:szCs w:val="24"/>
              </w:rPr>
              <w:t xml:space="preserve">□ </w:t>
            </w:r>
            <w:r w:rsidRPr="00E103B3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 xml:space="preserve">男　</w:t>
            </w:r>
            <w:r w:rsidRPr="00E103B3">
              <w:rPr>
                <w:rFonts w:ascii="ＭＳ Ｐゴシック" w:eastAsia="ＭＳ Ｐゴシック" w:hAnsi="ＭＳ Ｐゴシック" w:hint="eastAsia"/>
                <w:color w:val="7F7F7F"/>
                <w:sz w:val="24"/>
                <w:szCs w:val="24"/>
              </w:rPr>
              <w:t xml:space="preserve">□ </w:t>
            </w:r>
            <w:r w:rsidRPr="00E103B3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女</w:t>
            </w:r>
          </w:p>
        </w:tc>
      </w:tr>
      <w:tr w:rsidR="002D21BC" w:rsidRPr="00E103B3" w14:paraId="010E387B" w14:textId="77777777" w:rsidTr="009B5604">
        <w:trPr>
          <w:trHeight w:val="418"/>
        </w:trPr>
        <w:tc>
          <w:tcPr>
            <w:tcW w:w="1666" w:type="dxa"/>
            <w:tcBorders>
              <w:top w:val="dashSmallGap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143BED" w14:textId="77777777" w:rsidR="002D21BC" w:rsidRPr="00E103B3" w:rsidRDefault="0036739E" w:rsidP="00E103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お名前</w:t>
            </w:r>
          </w:p>
        </w:tc>
        <w:tc>
          <w:tcPr>
            <w:tcW w:w="3193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4BDDCC" w14:textId="77777777" w:rsidR="002D21BC" w:rsidRPr="00E103B3" w:rsidRDefault="002D21BC" w:rsidP="00E103B3">
            <w:pPr>
              <w:pStyle w:val="a3"/>
              <w:spacing w:line="0" w:lineRule="atLeast"/>
              <w:jc w:val="left"/>
              <w:textAlignment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姓）</w:t>
            </w:r>
          </w:p>
        </w:tc>
        <w:tc>
          <w:tcPr>
            <w:tcW w:w="3049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A7C2" w14:textId="77777777" w:rsidR="002D21BC" w:rsidRPr="00E103B3" w:rsidRDefault="002D21BC" w:rsidP="00E103B3">
            <w:pPr>
              <w:pStyle w:val="a3"/>
              <w:spacing w:line="0" w:lineRule="atLeast"/>
              <w:jc w:val="left"/>
              <w:textAlignment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名）</w:t>
            </w:r>
          </w:p>
        </w:tc>
        <w:tc>
          <w:tcPr>
            <w:tcW w:w="725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98B6B5" w14:textId="77777777" w:rsidR="002D21BC" w:rsidRPr="00E103B3" w:rsidRDefault="002D21BC" w:rsidP="00E103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7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1A63A10" w14:textId="77777777" w:rsidR="002D21BC" w:rsidRPr="00E103B3" w:rsidRDefault="002D21BC" w:rsidP="00E103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</w:tr>
      <w:tr w:rsidR="0036739E" w:rsidRPr="00E103B3" w14:paraId="57BB133C" w14:textId="77777777" w:rsidTr="009B5604">
        <w:trPr>
          <w:trHeight w:val="415"/>
        </w:trPr>
        <w:tc>
          <w:tcPr>
            <w:tcW w:w="16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9970CC" w14:textId="77777777" w:rsidR="0036739E" w:rsidRPr="00E103B3" w:rsidRDefault="0036739E" w:rsidP="00E103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生年月日</w:t>
            </w:r>
          </w:p>
        </w:tc>
        <w:tc>
          <w:tcPr>
            <w:tcW w:w="871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E88F8BC" w14:textId="77777777" w:rsidR="0036739E" w:rsidRPr="00E103B3" w:rsidRDefault="0036739E" w:rsidP="00E103B3">
            <w:pPr>
              <w:pStyle w:val="a3"/>
              <w:spacing w:line="0" w:lineRule="atLeast"/>
              <w:jc w:val="left"/>
              <w:textAlignment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西暦</w:t>
            </w:r>
            <w:r w:rsidRPr="00E103B3">
              <w:rPr>
                <w:rFonts w:ascii="ＭＳ Ｐゴシック" w:eastAsia="ＭＳ Ｐゴシック" w:hAnsi="ＭＳ Ｐゴシック"/>
                <w:bCs/>
                <w:sz w:val="20"/>
              </w:rPr>
              <w:tab/>
            </w: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ab/>
              <w:t>年</w:t>
            </w:r>
            <w:r w:rsidRPr="00E103B3">
              <w:rPr>
                <w:rFonts w:ascii="ＭＳ Ｐゴシック" w:eastAsia="ＭＳ Ｐゴシック" w:hAnsi="ＭＳ Ｐゴシック"/>
                <w:bCs/>
                <w:sz w:val="20"/>
              </w:rPr>
              <w:tab/>
            </w: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月</w:t>
            </w:r>
            <w:r w:rsidRPr="00E103B3">
              <w:rPr>
                <w:rFonts w:ascii="ＭＳ Ｐゴシック" w:eastAsia="ＭＳ Ｐゴシック" w:hAnsi="ＭＳ Ｐゴシック"/>
                <w:bCs/>
                <w:sz w:val="20"/>
              </w:rPr>
              <w:tab/>
            </w: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日</w:t>
            </w:r>
          </w:p>
        </w:tc>
      </w:tr>
      <w:tr w:rsidR="0036739E" w:rsidRPr="00E103B3" w14:paraId="175B04B8" w14:textId="77777777" w:rsidTr="009B5604">
        <w:trPr>
          <w:trHeight w:val="409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B934" w14:textId="77777777" w:rsidR="0036739E" w:rsidRPr="00E103B3" w:rsidRDefault="0036739E" w:rsidP="00E103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ご住所</w:t>
            </w:r>
          </w:p>
        </w:tc>
        <w:tc>
          <w:tcPr>
            <w:tcW w:w="8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16DE4D" w14:textId="77777777" w:rsidR="0036739E" w:rsidRPr="00E103B3" w:rsidRDefault="0036739E" w:rsidP="00E103B3">
            <w:pPr>
              <w:pStyle w:val="a3"/>
              <w:spacing w:line="0" w:lineRule="atLeast"/>
              <w:jc w:val="left"/>
              <w:textAlignment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〒</w:t>
            </w:r>
            <w:r w:rsidRPr="00E103B3">
              <w:rPr>
                <w:rFonts w:ascii="ＭＳ Ｐゴシック" w:eastAsia="ＭＳ Ｐゴシック" w:hAnsi="ＭＳ Ｐゴシック"/>
                <w:bCs/>
                <w:sz w:val="20"/>
              </w:rPr>
              <w:tab/>
            </w: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ab/>
            </w:r>
            <w:r w:rsidRPr="00E103B3">
              <w:rPr>
                <w:rFonts w:ascii="ＭＳ Ｐゴシック" w:eastAsia="ＭＳ Ｐゴシック" w:hAnsi="ＭＳ Ｐゴシック"/>
                <w:bCs/>
                <w:sz w:val="20"/>
              </w:rPr>
              <w:tab/>
            </w: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都道府県</w:t>
            </w:r>
          </w:p>
        </w:tc>
      </w:tr>
      <w:tr w:rsidR="0036739E" w:rsidRPr="00E103B3" w14:paraId="60C99EDF" w14:textId="77777777" w:rsidTr="009B5604">
        <w:trPr>
          <w:trHeight w:val="426"/>
        </w:trPr>
        <w:tc>
          <w:tcPr>
            <w:tcW w:w="1666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CB08" w14:textId="77777777" w:rsidR="0036739E" w:rsidRPr="00E103B3" w:rsidRDefault="0036739E" w:rsidP="00E103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8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A09B09E" w14:textId="77777777" w:rsidR="0036739E" w:rsidRPr="00E103B3" w:rsidRDefault="0036739E" w:rsidP="00E103B3">
            <w:pPr>
              <w:pStyle w:val="a3"/>
              <w:spacing w:line="0" w:lineRule="atLeast"/>
              <w:jc w:val="left"/>
              <w:textAlignment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</w:tr>
      <w:tr w:rsidR="0036739E" w:rsidRPr="00E103B3" w14:paraId="133CF30F" w14:textId="77777777" w:rsidTr="009B5604">
        <w:trPr>
          <w:trHeight w:val="412"/>
        </w:trPr>
        <w:tc>
          <w:tcPr>
            <w:tcW w:w="16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1E0CC6B" w14:textId="77777777" w:rsidR="0036739E" w:rsidRPr="00E103B3" w:rsidRDefault="0036739E" w:rsidP="00E103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電話番号</w:t>
            </w:r>
          </w:p>
        </w:tc>
        <w:tc>
          <w:tcPr>
            <w:tcW w:w="8717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80F04EF" w14:textId="77777777" w:rsidR="0036739E" w:rsidRPr="00E103B3" w:rsidRDefault="0036739E" w:rsidP="00E103B3">
            <w:pPr>
              <w:pStyle w:val="a3"/>
              <w:spacing w:line="0" w:lineRule="atLeast"/>
              <w:jc w:val="left"/>
              <w:textAlignment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</w:tr>
      <w:tr w:rsidR="0036739E" w:rsidRPr="00E103B3" w14:paraId="34F34EE9" w14:textId="77777777" w:rsidTr="009B5604">
        <w:trPr>
          <w:trHeight w:val="412"/>
        </w:trPr>
        <w:tc>
          <w:tcPr>
            <w:tcW w:w="1666" w:type="dxa"/>
            <w:tcBorders>
              <w:top w:val="single" w:sz="24" w:space="0" w:color="auto"/>
            </w:tcBorders>
            <w:vAlign w:val="center"/>
          </w:tcPr>
          <w:p w14:paraId="24453CB3" w14:textId="77777777" w:rsidR="0036739E" w:rsidRPr="00E103B3" w:rsidRDefault="0036739E" w:rsidP="00E103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メールアドレス</w:t>
            </w:r>
          </w:p>
        </w:tc>
        <w:tc>
          <w:tcPr>
            <w:tcW w:w="8717" w:type="dxa"/>
            <w:gridSpan w:val="6"/>
            <w:tcBorders>
              <w:top w:val="single" w:sz="24" w:space="0" w:color="auto"/>
            </w:tcBorders>
            <w:vAlign w:val="center"/>
          </w:tcPr>
          <w:p w14:paraId="0F3665FD" w14:textId="77777777" w:rsidR="0036739E" w:rsidRPr="00E103B3" w:rsidRDefault="0036739E" w:rsidP="00E103B3">
            <w:pPr>
              <w:pStyle w:val="a3"/>
              <w:spacing w:line="0" w:lineRule="atLeast"/>
              <w:jc w:val="left"/>
              <w:textAlignment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</w:tr>
      <w:tr w:rsidR="0036739E" w:rsidRPr="00E103B3" w14:paraId="4ADA4CF4" w14:textId="77777777" w:rsidTr="009B5604">
        <w:trPr>
          <w:trHeight w:val="412"/>
        </w:trPr>
        <w:tc>
          <w:tcPr>
            <w:tcW w:w="1666" w:type="dxa"/>
            <w:vAlign w:val="center"/>
          </w:tcPr>
          <w:p w14:paraId="75271CBA" w14:textId="77777777" w:rsidR="0036739E" w:rsidRPr="00E103B3" w:rsidRDefault="0036739E" w:rsidP="00E103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Cs/>
                <w:szCs w:val="18"/>
              </w:rPr>
            </w:pPr>
            <w:r w:rsidRPr="00E103B3">
              <w:rPr>
                <w:rFonts w:ascii="ＭＳ Ｐゴシック" w:eastAsia="ＭＳ Ｐゴシック" w:hAnsi="ＭＳ Ｐゴシック" w:hint="eastAsia"/>
                <w:bCs/>
                <w:szCs w:val="18"/>
              </w:rPr>
              <w:t>勤務先（学校名）</w:t>
            </w:r>
          </w:p>
        </w:tc>
        <w:tc>
          <w:tcPr>
            <w:tcW w:w="8717" w:type="dxa"/>
            <w:gridSpan w:val="6"/>
            <w:vAlign w:val="center"/>
          </w:tcPr>
          <w:p w14:paraId="788614D6" w14:textId="77777777" w:rsidR="0036739E" w:rsidRPr="00E103B3" w:rsidRDefault="0036739E" w:rsidP="00E103B3">
            <w:pPr>
              <w:pStyle w:val="a3"/>
              <w:spacing w:line="0" w:lineRule="atLeast"/>
              <w:jc w:val="left"/>
              <w:textAlignment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</w:tr>
      <w:tr w:rsidR="00F472EC" w:rsidRPr="00B53E1A" w14:paraId="64A98702" w14:textId="77777777" w:rsidTr="009B5604">
        <w:trPr>
          <w:trHeight w:val="333"/>
        </w:trPr>
        <w:tc>
          <w:tcPr>
            <w:tcW w:w="10383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2F07FCC" w14:textId="77777777" w:rsidR="00F472EC" w:rsidRDefault="006A1A80" w:rsidP="00655455">
            <w:pPr>
              <w:pStyle w:val="a3"/>
              <w:tabs>
                <w:tab w:val="left" w:pos="1326"/>
              </w:tabs>
              <w:spacing w:after="240" w:line="300" w:lineRule="exact"/>
              <w:textAlignment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【試験日</w:t>
            </w:r>
            <w:r w:rsidR="00F472EC"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】</w:t>
            </w:r>
            <w:r w:rsidR="00F472EC" w:rsidRPr="00E103B3">
              <w:rPr>
                <w:rFonts w:ascii="ＭＳ Ｐゴシック" w:eastAsia="ＭＳ Ｐゴシック" w:hAnsi="ＭＳ Ｐゴシック"/>
                <w:bCs/>
                <w:sz w:val="20"/>
              </w:rPr>
              <w:tab/>
            </w:r>
            <w:r w:rsidR="00F472EC"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月</w:t>
            </w:r>
            <w:r w:rsidR="00F472EC" w:rsidRPr="00E103B3">
              <w:rPr>
                <w:rFonts w:ascii="ＭＳ Ｐゴシック" w:eastAsia="ＭＳ Ｐゴシック" w:hAnsi="ＭＳ Ｐゴシック"/>
                <w:bCs/>
                <w:sz w:val="20"/>
              </w:rPr>
              <w:tab/>
            </w:r>
            <w:r w:rsidR="00F472EC" w:rsidRPr="00E103B3">
              <w:rPr>
                <w:rFonts w:ascii="ＭＳ Ｐゴシック" w:eastAsia="ＭＳ Ｐゴシック" w:hAnsi="ＭＳ Ｐゴシック" w:hint="eastAsia"/>
                <w:bCs/>
                <w:sz w:val="20"/>
              </w:rPr>
              <w:t>日</w:t>
            </w:r>
            <w:r w:rsidR="00B53E1A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　　　　　　　　　　　　　　　　　　　　　　　　　　　　　　　　　※消費税（10％）　税込み価格</w:t>
            </w:r>
          </w:p>
          <w:p w14:paraId="73CB9895" w14:textId="229B561B" w:rsidR="00655455" w:rsidRPr="00B53E1A" w:rsidRDefault="00655455" w:rsidP="00655455">
            <w:pPr>
              <w:pStyle w:val="a3"/>
              <w:tabs>
                <w:tab w:val="left" w:pos="1326"/>
              </w:tabs>
              <w:spacing w:line="300" w:lineRule="exact"/>
              <w:textAlignment w:val="center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※</w:t>
            </w:r>
            <w:r w:rsidRPr="00655455">
              <w:rPr>
                <w:rFonts w:ascii="ＭＳ Ｐゴシック" w:eastAsia="ＭＳ Ｐゴシック" w:hAnsi="ＭＳ Ｐゴシック" w:hint="eastAsia"/>
                <w:bCs/>
                <w:sz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開始時間は</w:t>
            </w:r>
            <w:r w:rsidRPr="00655455">
              <w:rPr>
                <w:rFonts w:ascii="ＭＳ Ｐゴシック" w:eastAsia="ＭＳ Ｐゴシック" w:hAnsi="ＭＳ Ｐゴシック" w:hint="eastAsia"/>
                <w:bCs/>
                <w:sz w:val="20"/>
              </w:rPr>
              <w:t>申込締切後にこちらで決めさせていただきます。）</w:t>
            </w:r>
          </w:p>
        </w:tc>
      </w:tr>
      <w:tr w:rsidR="00581E35" w:rsidRPr="00E103B3" w14:paraId="1F387036" w14:textId="77777777" w:rsidTr="00655455">
        <w:trPr>
          <w:trHeight w:val="183"/>
        </w:trPr>
        <w:tc>
          <w:tcPr>
            <w:tcW w:w="5355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56AD53BB" w14:textId="77777777" w:rsidR="00581E35" w:rsidRPr="00634FE8" w:rsidRDefault="00581E35" w:rsidP="00131464">
            <w:pPr>
              <w:pStyle w:val="a3"/>
              <w:tabs>
                <w:tab w:val="left" w:leader="dot" w:pos="3725"/>
              </w:tabs>
              <w:spacing w:line="300" w:lineRule="exact"/>
              <w:textAlignment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 xml:space="preserve">□ </w:t>
            </w:r>
            <w:r w:rsidRPr="00634FE8">
              <w:rPr>
                <w:rFonts w:ascii="ＭＳ Ｐゴシック" w:eastAsia="ＭＳ Ｐゴシック" w:hAnsi="ＭＳ Ｐゴシック" w:hint="eastAsia"/>
                <w:bCs/>
                <w:sz w:val="20"/>
              </w:rPr>
              <w:t>エントリー検定試験</w:t>
            </w:r>
            <w:r w:rsidRPr="00634FE8">
              <w:rPr>
                <w:rFonts w:ascii="ＭＳ Ｐゴシック" w:eastAsia="ＭＳ Ｐゴシック" w:hAnsi="ＭＳ Ｐゴシック"/>
                <w:bCs/>
                <w:sz w:val="20"/>
              </w:rPr>
              <w:tab/>
            </w:r>
            <w:r w:rsidRPr="00634FE8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50分　</w:t>
            </w: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3,</w:t>
            </w:r>
            <w:r w:rsidR="00B53E1A">
              <w:rPr>
                <w:rFonts w:ascii="ＭＳ Ｐゴシック" w:eastAsia="ＭＳ Ｐゴシック" w:hAnsi="ＭＳ Ｐゴシック" w:hint="eastAsia"/>
                <w:sz w:val="20"/>
              </w:rPr>
              <w:t>85</w:t>
            </w: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0円</w:t>
            </w:r>
          </w:p>
          <w:p w14:paraId="52721E60" w14:textId="77777777" w:rsidR="00581E35" w:rsidRPr="00634FE8" w:rsidRDefault="00581E35" w:rsidP="00131464">
            <w:pPr>
              <w:pStyle w:val="a3"/>
              <w:tabs>
                <w:tab w:val="left" w:leader="dot" w:pos="3725"/>
              </w:tabs>
              <w:spacing w:line="300" w:lineRule="exact"/>
              <w:textAlignment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□ オペレーター検定試験</w:t>
            </w:r>
            <w:r w:rsidRPr="00634FE8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90分　7,</w:t>
            </w:r>
            <w:r w:rsidR="00B53E1A">
              <w:rPr>
                <w:rFonts w:ascii="ＭＳ Ｐゴシック" w:eastAsia="ＭＳ Ｐゴシック" w:hAnsi="ＭＳ Ｐゴシック" w:hint="eastAsia"/>
                <w:sz w:val="20"/>
              </w:rPr>
              <w:t>700</w:t>
            </w: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  <w:p w14:paraId="7F0422DC" w14:textId="77777777" w:rsidR="00581E35" w:rsidRPr="00634FE8" w:rsidRDefault="00581E35" w:rsidP="00131464">
            <w:pPr>
              <w:pStyle w:val="a3"/>
              <w:tabs>
                <w:tab w:val="left" w:leader="dot" w:pos="3725"/>
              </w:tabs>
              <w:spacing w:line="300" w:lineRule="exact"/>
              <w:textAlignment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□ スーパーバイザー検定試験</w:t>
            </w:r>
            <w:r w:rsidRPr="00634FE8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90分　8,</w:t>
            </w:r>
            <w:r w:rsidR="00B53E1A">
              <w:rPr>
                <w:rFonts w:ascii="ＭＳ Ｐゴシック" w:eastAsia="ＭＳ Ｐゴシック" w:hAnsi="ＭＳ Ｐゴシック" w:hint="eastAsia"/>
                <w:sz w:val="20"/>
              </w:rPr>
              <w:t>80</w:t>
            </w: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0円</w:t>
            </w:r>
          </w:p>
          <w:p w14:paraId="5CBA57E4" w14:textId="77777777" w:rsidR="00581E35" w:rsidRPr="00634FE8" w:rsidRDefault="00581E35" w:rsidP="00131464">
            <w:pPr>
              <w:pStyle w:val="a3"/>
              <w:tabs>
                <w:tab w:val="left" w:leader="dot" w:pos="3725"/>
              </w:tabs>
              <w:spacing w:line="300" w:lineRule="exact"/>
              <w:textAlignment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□ （会員価格）エントリー検定試験</w:t>
            </w:r>
            <w:r w:rsidRPr="00634FE8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50分　3,4</w:t>
            </w:r>
            <w:r w:rsidR="00B53E1A">
              <w:rPr>
                <w:rFonts w:ascii="ＭＳ Ｐゴシック" w:eastAsia="ＭＳ Ｐゴシック" w:hAnsi="ＭＳ Ｐゴシック" w:hint="eastAsia"/>
                <w:sz w:val="20"/>
              </w:rPr>
              <w:t>65</w:t>
            </w: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  <w:p w14:paraId="73CABD56" w14:textId="77777777" w:rsidR="00581E35" w:rsidRPr="00634FE8" w:rsidRDefault="00581E35" w:rsidP="00131464">
            <w:pPr>
              <w:pStyle w:val="a3"/>
              <w:tabs>
                <w:tab w:val="left" w:leader="dot" w:pos="3725"/>
              </w:tabs>
              <w:spacing w:line="300" w:lineRule="exact"/>
              <w:textAlignment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□ （会員価格）オペレーター検定試験</w:t>
            </w:r>
            <w:r w:rsidRPr="00634FE8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90分　6,</w:t>
            </w:r>
            <w:r w:rsidR="00B53E1A">
              <w:rPr>
                <w:rFonts w:ascii="ＭＳ Ｐゴシック" w:eastAsia="ＭＳ Ｐゴシック" w:hAnsi="ＭＳ Ｐゴシック" w:hint="eastAsia"/>
                <w:sz w:val="20"/>
              </w:rPr>
              <w:t>930</w:t>
            </w: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  <w:p w14:paraId="43CE8194" w14:textId="77777777" w:rsidR="00B53E1A" w:rsidRPr="00F472EC" w:rsidRDefault="00581E35" w:rsidP="00B53E1A">
            <w:pPr>
              <w:pStyle w:val="a3"/>
              <w:tabs>
                <w:tab w:val="left" w:leader="dot" w:pos="3725"/>
              </w:tabs>
              <w:spacing w:line="300" w:lineRule="exact"/>
              <w:textAlignment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□ （会員価格）スーパーバイザー検定試験</w:t>
            </w:r>
            <w:r w:rsidRPr="00634FE8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90分　7,</w:t>
            </w:r>
            <w:r w:rsidR="00B53E1A">
              <w:rPr>
                <w:rFonts w:ascii="ＭＳ Ｐゴシック" w:eastAsia="ＭＳ Ｐゴシック" w:hAnsi="ＭＳ Ｐゴシック" w:hint="eastAsia"/>
                <w:sz w:val="20"/>
              </w:rPr>
              <w:t>920</w:t>
            </w:r>
            <w:r w:rsidRPr="00634FE8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  <w:tc>
          <w:tcPr>
            <w:tcW w:w="5028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1DE2C1FB" w14:textId="53FFDEC9" w:rsidR="00581E35" w:rsidRPr="00131464" w:rsidRDefault="00581E35" w:rsidP="00B53E1A">
            <w:pPr>
              <w:pStyle w:val="a3"/>
              <w:tabs>
                <w:tab w:val="left" w:leader="dot" w:pos="3325"/>
              </w:tabs>
              <w:spacing w:line="300" w:lineRule="exact"/>
              <w:textAlignment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81E35" w:rsidRPr="00E103B3" w14:paraId="0EFD9301" w14:textId="77777777" w:rsidTr="00655455">
        <w:trPr>
          <w:trHeight w:val="473"/>
        </w:trPr>
        <w:tc>
          <w:tcPr>
            <w:tcW w:w="5355" w:type="dxa"/>
            <w:gridSpan w:val="3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33579AB" w14:textId="77777777" w:rsidR="00581E35" w:rsidRPr="00634FE8" w:rsidRDefault="00581E35" w:rsidP="00F472EC">
            <w:pPr>
              <w:pStyle w:val="a3"/>
              <w:tabs>
                <w:tab w:val="left" w:leader="dot" w:pos="3725"/>
              </w:tabs>
              <w:spacing w:line="30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897BD9" w14:textId="77777777" w:rsidR="00581E35" w:rsidRDefault="00581E35" w:rsidP="00581E35">
            <w:pPr>
              <w:pStyle w:val="a3"/>
              <w:tabs>
                <w:tab w:val="left" w:leader="dot" w:pos="3325"/>
              </w:tabs>
              <w:spacing w:line="30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受験試験数</w:t>
            </w:r>
          </w:p>
          <w:p w14:paraId="46610ECB" w14:textId="77777777" w:rsidR="00581E35" w:rsidRPr="00452060" w:rsidRDefault="00581E35" w:rsidP="00581E35">
            <w:pPr>
              <w:pStyle w:val="a3"/>
              <w:tabs>
                <w:tab w:val="left" w:leader="dot" w:pos="3325"/>
              </w:tabs>
              <w:spacing w:line="300" w:lineRule="exact"/>
              <w:jc w:val="right"/>
              <w:textAlignment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個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14816F38" w14:textId="77777777" w:rsidR="00581E35" w:rsidRDefault="00581E35" w:rsidP="00581E35">
            <w:pPr>
              <w:pStyle w:val="a3"/>
              <w:tabs>
                <w:tab w:val="left" w:leader="dot" w:pos="3325"/>
              </w:tabs>
              <w:spacing w:line="30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Odyssey IDの有無</w:t>
            </w:r>
          </w:p>
          <w:p w14:paraId="44947948" w14:textId="77777777" w:rsidR="00581E35" w:rsidRPr="00452060" w:rsidRDefault="00581E35" w:rsidP="00581E35">
            <w:pPr>
              <w:pStyle w:val="a3"/>
              <w:tabs>
                <w:tab w:val="left" w:leader="dot" w:pos="3325"/>
              </w:tabs>
              <w:spacing w:line="30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81E35" w:rsidRPr="00E103B3" w14:paraId="5B09825D" w14:textId="77777777" w:rsidTr="009B5604">
        <w:trPr>
          <w:trHeight w:val="471"/>
        </w:trPr>
        <w:tc>
          <w:tcPr>
            <w:tcW w:w="5355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4AA8" w14:textId="77777777" w:rsidR="00581E35" w:rsidRPr="00634FE8" w:rsidRDefault="00581E35" w:rsidP="00F472EC">
            <w:pPr>
              <w:pStyle w:val="a3"/>
              <w:tabs>
                <w:tab w:val="left" w:leader="dot" w:pos="3725"/>
              </w:tabs>
              <w:spacing w:line="30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028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0025D8D7" w14:textId="77777777" w:rsidR="00581E35" w:rsidRDefault="00581E35" w:rsidP="00581E35">
            <w:pPr>
              <w:pStyle w:val="a3"/>
              <w:tabs>
                <w:tab w:val="left" w:leader="dot" w:pos="3325"/>
              </w:tabs>
              <w:spacing w:line="30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合計金額</w:t>
            </w:r>
          </w:p>
          <w:p w14:paraId="46FC605C" w14:textId="77777777" w:rsidR="00581E35" w:rsidRPr="00452060" w:rsidRDefault="00581E35" w:rsidP="00581E35">
            <w:pPr>
              <w:pStyle w:val="a3"/>
              <w:tabs>
                <w:tab w:val="left" w:leader="dot" w:pos="3325"/>
              </w:tabs>
              <w:spacing w:line="300" w:lineRule="exact"/>
              <w:jc w:val="right"/>
              <w:textAlignment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円</w:t>
            </w:r>
          </w:p>
        </w:tc>
      </w:tr>
      <w:tr w:rsidR="00F472EC" w:rsidRPr="00E103B3" w14:paraId="6B0D03F5" w14:textId="77777777" w:rsidTr="009B5604">
        <w:trPr>
          <w:trHeight w:val="694"/>
        </w:trPr>
        <w:tc>
          <w:tcPr>
            <w:tcW w:w="10383" w:type="dxa"/>
            <w:gridSpan w:val="7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6DB02F4" w14:textId="77777777" w:rsidR="00F472EC" w:rsidRPr="00452060" w:rsidRDefault="00F472EC" w:rsidP="00F472EC">
            <w:pPr>
              <w:pStyle w:val="a3"/>
              <w:tabs>
                <w:tab w:val="left" w:leader="dot" w:pos="3325"/>
              </w:tabs>
              <w:spacing w:line="30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34FE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※会員価格は、日本コンタクトセンター教育検定協会の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準</w:t>
            </w:r>
            <w:r w:rsidRPr="00634FE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会員企業に所属する従業員が対象になります。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（正会員企業は割引対象外です）準</w:t>
            </w:r>
            <w:r w:rsidRPr="00634FE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会員企業の従業員が会員価格で申込する場合は、勤務先を必ず入力していただき、試験当日に「割引受験申請書」のご提示が必要になります。会員企業一覧：</w:t>
            </w:r>
            <w:r w:rsidRPr="00634FE8">
              <w:rPr>
                <w:rFonts w:ascii="ＭＳ Ｐゴシック" w:eastAsia="ＭＳ Ｐゴシック" w:hAnsi="ＭＳ Ｐゴシック"/>
                <w:sz w:val="16"/>
                <w:szCs w:val="16"/>
              </w:rPr>
              <w:t>http://conken.org/association/member_list.html</w:t>
            </w:r>
          </w:p>
        </w:tc>
      </w:tr>
    </w:tbl>
    <w:p w14:paraId="6D5DCC7B" w14:textId="77777777" w:rsidR="00D54D3F" w:rsidRPr="002D21BC" w:rsidRDefault="00D54D3F" w:rsidP="00403177">
      <w:pPr>
        <w:pStyle w:val="Default"/>
        <w:ind w:leftChars="100" w:left="210"/>
        <w:rPr>
          <w:rFonts w:ascii="ＭＳ Ｐゴシック" w:eastAsia="ＭＳ Ｐゴシック" w:hAnsi="ＭＳ Ｐゴシック"/>
          <w:sz w:val="20"/>
        </w:rPr>
      </w:pPr>
      <w:r w:rsidRPr="002D21BC">
        <w:rPr>
          <w:rFonts w:ascii="ＭＳ Ｐゴシック" w:eastAsia="ＭＳ Ｐゴシック" w:hAnsi="ＭＳ Ｐゴシック" w:hint="eastAsia"/>
          <w:sz w:val="20"/>
        </w:rPr>
        <w:t>■受験料振込先</w:t>
      </w:r>
      <w:r w:rsidR="005470B3">
        <w:rPr>
          <w:noProof/>
          <w:sz w:val="20"/>
        </w:rPr>
        <mc:AlternateContent>
          <mc:Choice Requires="wps">
            <w:drawing>
              <wp:inline distT="0" distB="0" distL="0" distR="0" wp14:anchorId="0D2D6D57" wp14:editId="22C84836">
                <wp:extent cx="6475730" cy="1318260"/>
                <wp:effectExtent l="9525" t="13335" r="10795" b="11430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73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B3C2A" w14:textId="77777777" w:rsidR="00AA0AE3" w:rsidRPr="006A1A80" w:rsidRDefault="00AA0AE3" w:rsidP="00AA0AE3">
                            <w:pPr>
                              <w:pStyle w:val="Defaul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6A1A80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※お振込みの場合はこの欄へ振込票またはご利用明細のコピーを貼付けて下さい。</w:t>
                            </w:r>
                          </w:p>
                          <w:p w14:paraId="54BFF36B" w14:textId="77777777" w:rsidR="00AD7D2E" w:rsidRPr="006A1A80" w:rsidRDefault="00AA0AE3" w:rsidP="00403177">
                            <w:pPr>
                              <w:pStyle w:val="Default"/>
                              <w:ind w:leftChars="200" w:left="42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6A1A8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銀行名：山陰合同銀行</w:t>
                            </w:r>
                          </w:p>
                          <w:p w14:paraId="62EA39BE" w14:textId="77777777" w:rsidR="00AA0AE3" w:rsidRPr="006A1A80" w:rsidRDefault="00AA0AE3" w:rsidP="00403177">
                            <w:pPr>
                              <w:pStyle w:val="Default"/>
                              <w:ind w:leftChars="200" w:left="42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6A1A8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支店名：千代水支店</w:t>
                            </w:r>
                          </w:p>
                          <w:p w14:paraId="4EB6211D" w14:textId="77777777" w:rsidR="00AA0AE3" w:rsidRPr="006A1A80" w:rsidRDefault="00AD7D2E" w:rsidP="00403177">
                            <w:pPr>
                              <w:pStyle w:val="Default"/>
                              <w:ind w:leftChars="200" w:left="42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6A1A8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座種別：普通</w:t>
                            </w:r>
                            <w:r w:rsidRPr="006A1A8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ab/>
                            </w:r>
                            <w:r w:rsidR="00AA0AE3" w:rsidRPr="006A1A8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番号：</w:t>
                            </w:r>
                            <w:r w:rsidR="00AA0AE3" w:rsidRPr="006A1A80">
                              <w:rPr>
                                <w:rFonts w:ascii="ＭＳ Ｐゴシック" w:eastAsia="ＭＳ Ｐゴシック" w:hAnsi="ＭＳ Ｐゴシック" w:cs="MS UI Gothic"/>
                                <w:sz w:val="18"/>
                                <w:szCs w:val="20"/>
                              </w:rPr>
                              <w:t>3649824</w:t>
                            </w:r>
                            <w:r w:rsidR="00AA0AE3" w:rsidRPr="006A1A80">
                              <w:rPr>
                                <w:rFonts w:ascii="ＭＳ Ｐゴシック" w:eastAsia="ＭＳ Ｐゴシック" w:hAnsi="ＭＳ Ｐゴシック" w:cs="MS UI Gothic" w:hint="eastAsia"/>
                                <w:sz w:val="18"/>
                                <w:szCs w:val="20"/>
                              </w:rPr>
                              <w:tab/>
                              <w:t>名義人：株式会社ナレッジサポート</w:t>
                            </w:r>
                          </w:p>
                          <w:p w14:paraId="3C212F60" w14:textId="77777777" w:rsidR="00AA0AE3" w:rsidRPr="006A1A80" w:rsidRDefault="00AA0AE3" w:rsidP="00403177">
                            <w:pPr>
                              <w:pStyle w:val="Default"/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6A1A8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※受験料は前払いです。ご入金の確認が出来ない場合、お申込をキャンセルさせていただきます。</w:t>
                            </w:r>
                          </w:p>
                          <w:p w14:paraId="6023478C" w14:textId="77777777" w:rsidR="00AA0AE3" w:rsidRPr="006A1A80" w:rsidRDefault="00AA0AE3" w:rsidP="00403177">
                            <w:pPr>
                              <w:pStyle w:val="a3"/>
                              <w:spacing w:line="0" w:lineRule="atLeast"/>
                              <w:ind w:leftChars="100" w:left="210"/>
                              <w:textAlignment w:val="center"/>
                              <w:rPr>
                                <w:rFonts w:ascii="ＭＳ Ｐゴシック" w:eastAsia="ＭＳ Ｐゴシック" w:hAnsi="ＭＳ Ｐゴシック" w:cs="ＭＳ 明朝"/>
                              </w:rPr>
                            </w:pPr>
                            <w:r w:rsidRPr="006A1A80">
                              <w:rPr>
                                <w:rFonts w:ascii="ＭＳ Ｐゴシック" w:eastAsia="ＭＳ Ｐゴシック" w:hAnsi="ＭＳ Ｐゴシック" w:cs="ＭＳ 明朝" w:hint="eastAsia"/>
                              </w:rPr>
                              <w:t>※</w:t>
                            </w:r>
                            <w:r w:rsidRPr="006A1A80">
                              <w:rPr>
                                <w:rFonts w:ascii="ＭＳ Ｐゴシック" w:eastAsia="ＭＳ Ｐゴシック" w:hAnsi="ＭＳ Ｐゴシック"/>
                              </w:rPr>
                              <w:t>振込手数料はお申込者様負担となります。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2D6D5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09.9pt;height:1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">
                <v:textbox style="mso-fit-shape-to-text:t" inset="5.85pt,.7pt,5.85pt,.7pt">
                  <w:txbxContent>
                    <w:p w14:paraId="2A7B3C2A" w14:textId="77777777" w:rsidR="00AA0AE3" w:rsidRPr="006A1A80" w:rsidRDefault="00AA0AE3" w:rsidP="00AA0AE3">
                      <w:pPr>
                        <w:pStyle w:val="Defaul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6A1A80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※お振込みの場合はこの欄へ振込票またはご利用明細のコピーを貼付けて下さい。</w:t>
                      </w:r>
                    </w:p>
                    <w:p w14:paraId="54BFF36B" w14:textId="77777777" w:rsidR="00AD7D2E" w:rsidRPr="006A1A80" w:rsidRDefault="00AA0AE3" w:rsidP="00403177">
                      <w:pPr>
                        <w:pStyle w:val="Default"/>
                        <w:ind w:leftChars="200" w:left="420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6A1A80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銀行名：山陰合同銀行</w:t>
                      </w:r>
                    </w:p>
                    <w:p w14:paraId="62EA39BE" w14:textId="77777777" w:rsidR="00AA0AE3" w:rsidRPr="006A1A80" w:rsidRDefault="00AA0AE3" w:rsidP="00403177">
                      <w:pPr>
                        <w:pStyle w:val="Default"/>
                        <w:ind w:leftChars="200" w:left="420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6A1A80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支店名：千代水支店</w:t>
                      </w:r>
                    </w:p>
                    <w:p w14:paraId="4EB6211D" w14:textId="77777777" w:rsidR="00AA0AE3" w:rsidRPr="006A1A80" w:rsidRDefault="00AD7D2E" w:rsidP="00403177">
                      <w:pPr>
                        <w:pStyle w:val="Default"/>
                        <w:ind w:leftChars="200" w:left="420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6A1A80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座種別：普通</w:t>
                      </w:r>
                      <w:r w:rsidRPr="006A1A8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ab/>
                      </w:r>
                      <w:r w:rsidR="00AA0AE3" w:rsidRPr="006A1A80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番号：</w:t>
                      </w:r>
                      <w:r w:rsidR="00AA0AE3" w:rsidRPr="006A1A80">
                        <w:rPr>
                          <w:rFonts w:ascii="ＭＳ Ｐゴシック" w:eastAsia="ＭＳ Ｐゴシック" w:hAnsi="ＭＳ Ｐゴシック" w:cs="MS UI Gothic"/>
                          <w:sz w:val="18"/>
                          <w:szCs w:val="20"/>
                        </w:rPr>
                        <w:t>3649824</w:t>
                      </w:r>
                      <w:r w:rsidR="00AA0AE3" w:rsidRPr="006A1A80">
                        <w:rPr>
                          <w:rFonts w:ascii="ＭＳ Ｐゴシック" w:eastAsia="ＭＳ Ｐゴシック" w:hAnsi="ＭＳ Ｐゴシック" w:cs="MS UI Gothic" w:hint="eastAsia"/>
                          <w:sz w:val="18"/>
                          <w:szCs w:val="20"/>
                        </w:rPr>
                        <w:tab/>
                        <w:t>名義人：株式会社ナレッジサポート</w:t>
                      </w:r>
                    </w:p>
                    <w:p w14:paraId="3C212F60" w14:textId="77777777" w:rsidR="00AA0AE3" w:rsidRPr="006A1A80" w:rsidRDefault="00AA0AE3" w:rsidP="00403177">
                      <w:pPr>
                        <w:pStyle w:val="Default"/>
                        <w:ind w:leftChars="100" w:left="210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6A1A80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※受験料は前払いです。ご入金の確認が出来ない場合、お申込をキャンセルさせていただきます。</w:t>
                      </w:r>
                    </w:p>
                    <w:p w14:paraId="6023478C" w14:textId="77777777" w:rsidR="00AA0AE3" w:rsidRPr="006A1A80" w:rsidRDefault="00AA0AE3" w:rsidP="00403177">
                      <w:pPr>
                        <w:pStyle w:val="a3"/>
                        <w:spacing w:line="0" w:lineRule="atLeast"/>
                        <w:ind w:leftChars="100" w:left="210"/>
                        <w:textAlignment w:val="center"/>
                        <w:rPr>
                          <w:rFonts w:ascii="ＭＳ Ｐゴシック" w:eastAsia="ＭＳ Ｐゴシック" w:hAnsi="ＭＳ Ｐゴシック" w:cs="ＭＳ 明朝"/>
                        </w:rPr>
                      </w:pPr>
                      <w:r w:rsidRPr="006A1A80">
                        <w:rPr>
                          <w:rFonts w:ascii="ＭＳ Ｐゴシック" w:eastAsia="ＭＳ Ｐゴシック" w:hAnsi="ＭＳ Ｐゴシック" w:cs="ＭＳ 明朝" w:hint="eastAsia"/>
                        </w:rPr>
                        <w:t>※</w:t>
                      </w:r>
                      <w:r w:rsidRPr="006A1A80">
                        <w:rPr>
                          <w:rFonts w:ascii="ＭＳ Ｐゴシック" w:eastAsia="ＭＳ Ｐゴシック" w:hAnsi="ＭＳ Ｐゴシック"/>
                        </w:rPr>
                        <w:t>振込手数料はお申込者様負担となります。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7A7BE7" w14:textId="77777777" w:rsidR="00A51B71" w:rsidRPr="002D21BC" w:rsidRDefault="00A51B71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20"/>
        </w:rPr>
      </w:pPr>
      <w:r w:rsidRPr="002D21BC">
        <w:rPr>
          <w:rFonts w:ascii="ＭＳ Ｐゴシック" w:eastAsia="ＭＳ Ｐゴシック" w:hAnsi="ＭＳ Ｐゴシック" w:hint="eastAsia"/>
          <w:sz w:val="20"/>
        </w:rPr>
        <w:t>■再受験に関するルール</w:t>
      </w:r>
    </w:p>
    <w:p w14:paraId="6FF01213" w14:textId="77777777" w:rsidR="00397F17" w:rsidRPr="002D21BC" w:rsidRDefault="00397F17" w:rsidP="002D148A">
      <w:pPr>
        <w:pStyle w:val="a3"/>
        <w:spacing w:line="0" w:lineRule="atLeast"/>
        <w:ind w:leftChars="200" w:left="420"/>
        <w:textAlignment w:val="center"/>
        <w:rPr>
          <w:rFonts w:ascii="ＭＳ Ｐゴシック" w:eastAsia="ＭＳ Ｐゴシック" w:hAnsi="ＭＳ Ｐゴシック"/>
          <w:sz w:val="20"/>
        </w:rPr>
      </w:pPr>
      <w:r w:rsidRPr="002D21BC">
        <w:rPr>
          <w:rFonts w:ascii="ＭＳ Ｐゴシック" w:eastAsia="ＭＳ Ｐゴシック" w:hAnsi="ＭＳ Ｐゴシック" w:hint="eastAsia"/>
          <w:sz w:val="20"/>
        </w:rPr>
        <w:t>同一科目を繰り返し受験する場合は、</w:t>
      </w:r>
      <w:r w:rsidR="002D148A">
        <w:rPr>
          <w:rFonts w:ascii="ＭＳ Ｐゴシック" w:eastAsia="ＭＳ Ｐゴシック" w:hAnsi="ＭＳ Ｐゴシック" w:hint="eastAsia"/>
          <w:sz w:val="20"/>
        </w:rPr>
        <w:t>再受験に関するルールが適用され、</w:t>
      </w:r>
      <w:r w:rsidRPr="002D21BC">
        <w:rPr>
          <w:rFonts w:ascii="ＭＳ Ｐゴシック" w:eastAsia="ＭＳ Ｐゴシック" w:hAnsi="ＭＳ Ｐゴシック" w:hint="eastAsia"/>
          <w:sz w:val="20"/>
        </w:rPr>
        <w:t>試験と試験の間を一定期間空けていただく</w:t>
      </w:r>
      <w:r w:rsidR="005358E7">
        <w:rPr>
          <w:rFonts w:ascii="ＭＳ Ｐゴシック" w:eastAsia="ＭＳ Ｐゴシック" w:hAnsi="ＭＳ Ｐゴシック" w:hint="eastAsia"/>
          <w:sz w:val="20"/>
        </w:rPr>
        <w:t>必要が</w:t>
      </w:r>
      <w:r w:rsidRPr="002D21BC">
        <w:rPr>
          <w:rFonts w:ascii="ＭＳ Ｐゴシック" w:eastAsia="ＭＳ Ｐゴシック" w:hAnsi="ＭＳ Ｐゴシック" w:hint="eastAsia"/>
          <w:sz w:val="20"/>
        </w:rPr>
        <w:t>あります。再受験のルールは試験によって異なりますので、詳細</w:t>
      </w:r>
      <w:r w:rsidR="005358E7">
        <w:rPr>
          <w:rFonts w:ascii="ＭＳ Ｐゴシック" w:eastAsia="ＭＳ Ｐゴシック" w:hAnsi="ＭＳ Ｐゴシック" w:hint="eastAsia"/>
          <w:sz w:val="20"/>
        </w:rPr>
        <w:t>を</w:t>
      </w:r>
      <w:hyperlink r:id="rId8" w:history="1">
        <w:r w:rsidR="003E7163" w:rsidRPr="00FC5C2E">
          <w:rPr>
            <w:rStyle w:val="a6"/>
            <w:rFonts w:ascii="ＭＳ Ｐゴシック" w:eastAsia="ＭＳ Ｐゴシック" w:hAnsi="ＭＳ Ｐゴシック" w:hint="eastAsia"/>
            <w:sz w:val="20"/>
          </w:rPr>
          <w:t>http://cbt.odyssey-com.co.jp</w:t>
        </w:r>
      </w:hyperlink>
      <w:r w:rsidRPr="002D21BC">
        <w:rPr>
          <w:rFonts w:ascii="ＭＳ Ｐゴシック" w:eastAsia="ＭＳ Ｐゴシック" w:hAnsi="ＭＳ Ｐゴシック" w:hint="eastAsia"/>
          <w:sz w:val="20"/>
        </w:rPr>
        <w:t xml:space="preserve"> </w:t>
      </w:r>
      <w:r w:rsidR="005358E7">
        <w:rPr>
          <w:rFonts w:ascii="ＭＳ Ｐゴシック" w:eastAsia="ＭＳ Ｐゴシック" w:hAnsi="ＭＳ Ｐゴシック" w:hint="eastAsia"/>
          <w:sz w:val="20"/>
        </w:rPr>
        <w:t>で</w:t>
      </w:r>
      <w:r w:rsidRPr="002D21BC">
        <w:rPr>
          <w:rFonts w:ascii="ＭＳ Ｐゴシック" w:eastAsia="ＭＳ Ｐゴシック" w:hAnsi="ＭＳ Ｐゴシック" w:hint="eastAsia"/>
          <w:sz w:val="20"/>
        </w:rPr>
        <w:t>ご確認ください。</w:t>
      </w:r>
    </w:p>
    <w:p w14:paraId="67F255D7" w14:textId="77777777" w:rsidR="006A1A80" w:rsidRDefault="006A1A80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20"/>
        </w:rPr>
      </w:pPr>
    </w:p>
    <w:p w14:paraId="56D40B85" w14:textId="77777777" w:rsidR="00A51B71" w:rsidRPr="002D21BC" w:rsidRDefault="00A51B71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20"/>
        </w:rPr>
      </w:pPr>
      <w:r w:rsidRPr="002D21BC">
        <w:rPr>
          <w:rFonts w:ascii="ＭＳ Ｐゴシック" w:eastAsia="ＭＳ Ｐゴシック" w:hAnsi="ＭＳ Ｐゴシック" w:hint="eastAsia"/>
          <w:sz w:val="20"/>
        </w:rPr>
        <w:t>■注意事項</w:t>
      </w:r>
    </w:p>
    <w:p w14:paraId="1FCAD52B" w14:textId="01B0440D" w:rsidR="00A51B71" w:rsidRPr="002D21BC" w:rsidRDefault="00D83E0C" w:rsidP="00160D21">
      <w:pPr>
        <w:pStyle w:val="a3"/>
        <w:numPr>
          <w:ilvl w:val="0"/>
          <w:numId w:val="27"/>
        </w:numPr>
        <w:tabs>
          <w:tab w:val="clear" w:pos="840"/>
          <w:tab w:val="num" w:pos="567"/>
        </w:tabs>
        <w:spacing w:line="0" w:lineRule="atLeast"/>
        <w:ind w:left="709" w:hanging="289"/>
        <w:textAlignment w:val="center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申込後２営業日以内に受験料を</w:t>
      </w:r>
      <w:r w:rsidR="00A51B71" w:rsidRPr="002D21BC">
        <w:rPr>
          <w:rFonts w:ascii="ＭＳ Ｐゴシック" w:eastAsia="ＭＳ Ｐゴシック" w:hAnsi="ＭＳ Ｐゴシック" w:hint="eastAsia"/>
          <w:sz w:val="20"/>
        </w:rPr>
        <w:t>お振込ください。振込み手数料はお客様のご負担となります。</w:t>
      </w:r>
    </w:p>
    <w:p w14:paraId="4360A305" w14:textId="77777777" w:rsidR="00A51B71" w:rsidRPr="00AD7D2E" w:rsidRDefault="00A51B71" w:rsidP="00160D21">
      <w:pPr>
        <w:pStyle w:val="a3"/>
        <w:numPr>
          <w:ilvl w:val="0"/>
          <w:numId w:val="27"/>
        </w:numPr>
        <w:tabs>
          <w:tab w:val="clear" w:pos="840"/>
          <w:tab w:val="num" w:pos="567"/>
        </w:tabs>
        <w:spacing w:line="0" w:lineRule="atLeast"/>
        <w:ind w:left="709" w:hanging="289"/>
        <w:textAlignment w:val="center"/>
        <w:rPr>
          <w:rFonts w:ascii="ＭＳ Ｐゴシック" w:eastAsia="ＭＳ Ｐゴシック" w:hAnsi="ＭＳ Ｐゴシック"/>
          <w:color w:val="FF0000"/>
          <w:sz w:val="20"/>
        </w:rPr>
      </w:pPr>
      <w:r w:rsidRPr="00AD7D2E">
        <w:rPr>
          <w:rFonts w:ascii="ＭＳ Ｐゴシック" w:eastAsia="ＭＳ Ｐゴシック" w:hAnsi="ＭＳ Ｐゴシック" w:hint="eastAsia"/>
          <w:color w:val="FF0000"/>
          <w:sz w:val="20"/>
        </w:rPr>
        <w:t>お申込後のキャンセル、返金、科目変更・日程変更はできませんのでお気をつけください。</w:t>
      </w:r>
    </w:p>
    <w:p w14:paraId="6D5ACCD5" w14:textId="77777777" w:rsidR="00A51B71" w:rsidRDefault="005470B3" w:rsidP="00160D21">
      <w:pPr>
        <w:pStyle w:val="a3"/>
        <w:numPr>
          <w:ilvl w:val="0"/>
          <w:numId w:val="27"/>
        </w:numPr>
        <w:tabs>
          <w:tab w:val="clear" w:pos="840"/>
          <w:tab w:val="num" w:pos="567"/>
        </w:tabs>
        <w:spacing w:line="0" w:lineRule="atLeast"/>
        <w:ind w:left="709" w:hanging="289"/>
        <w:textAlignment w:val="center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87113D" wp14:editId="70AD515C">
                <wp:simplePos x="0" y="0"/>
                <wp:positionH relativeFrom="column">
                  <wp:posOffset>3953510</wp:posOffset>
                </wp:positionH>
                <wp:positionV relativeFrom="paragraph">
                  <wp:posOffset>147955</wp:posOffset>
                </wp:positionV>
                <wp:extent cx="2857500" cy="695325"/>
                <wp:effectExtent l="635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444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62879" w14:textId="77777777" w:rsidR="00B77069" w:rsidRPr="00FA7C15" w:rsidRDefault="00B77069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FA7C1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株式会社ナレッジサポート</w:t>
                            </w:r>
                          </w:p>
                          <w:p w14:paraId="2D7B9C13" w14:textId="77777777" w:rsidR="00B77069" w:rsidRPr="00FA7C15" w:rsidRDefault="00B77069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FA7C1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〒680-0942鳥取県鳥取市湖山町東5-206花木ビル3F</w:t>
                            </w:r>
                          </w:p>
                          <w:p w14:paraId="7A1F50F4" w14:textId="77777777" w:rsidR="00B77069" w:rsidRPr="00FA7C15" w:rsidRDefault="00B77069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FA7C1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TEL：30-2333　FAX：30-2277</w:t>
                            </w:r>
                          </w:p>
                          <w:p w14:paraId="1E71887E" w14:textId="77777777" w:rsidR="00B77069" w:rsidRPr="00FA7C15" w:rsidRDefault="00B77069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7113D" id="Text Box 2" o:spid="_x0000_s1027" type="#_x0000_t202" style="position:absolute;left:0;text-align:left;margin-left:311.3pt;margin-top:11.65pt;width:225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" filled="f" stroked="f" strokeweight=".35pt">
                <v:stroke dashstyle="1 1"/>
                <v:textbox inset="5.85pt,.7pt,5.85pt,.7pt">
                  <w:txbxContent>
                    <w:p w14:paraId="7BF62879" w14:textId="77777777" w:rsidR="00B77069" w:rsidRPr="00FA7C15" w:rsidRDefault="00B77069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FA7C15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株式会社ナレッジサポート</w:t>
                      </w:r>
                    </w:p>
                    <w:p w14:paraId="2D7B9C13" w14:textId="77777777" w:rsidR="00B77069" w:rsidRPr="00FA7C15" w:rsidRDefault="00B77069">
                      <w:pPr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FA7C15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〒680-0942鳥取県鳥取市湖山町東5-206花木ビル3F</w:t>
                      </w:r>
                    </w:p>
                    <w:p w14:paraId="7A1F50F4" w14:textId="77777777" w:rsidR="00B77069" w:rsidRPr="00FA7C15" w:rsidRDefault="00B77069">
                      <w:pPr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FA7C15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TEL：30-2333　FAX：30-2277</w:t>
                      </w:r>
                    </w:p>
                    <w:p w14:paraId="1E71887E" w14:textId="77777777" w:rsidR="00B77069" w:rsidRPr="00FA7C15" w:rsidRDefault="00B77069">
                      <w:pPr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1B71" w:rsidRPr="002D21BC">
        <w:rPr>
          <w:rFonts w:ascii="ＭＳ Ｐゴシック" w:eastAsia="ＭＳ Ｐゴシック" w:hAnsi="ＭＳ Ｐゴシック" w:hint="eastAsia"/>
          <w:sz w:val="20"/>
        </w:rPr>
        <w:t>試験当日は、写真付の身分証明書をお持ちください。</w:t>
      </w:r>
    </w:p>
    <w:p w14:paraId="4F70F54C" w14:textId="77777777" w:rsidR="00F12FD2" w:rsidRPr="002D21BC" w:rsidRDefault="00F12FD2" w:rsidP="00F12FD2">
      <w:pPr>
        <w:pStyle w:val="a3"/>
        <w:spacing w:line="0" w:lineRule="atLeast"/>
        <w:ind w:left="709"/>
        <w:textAlignment w:val="center"/>
        <w:rPr>
          <w:rFonts w:ascii="ＭＳ Ｐゴシック" w:eastAsia="ＭＳ Ｐゴシック" w:hAnsi="ＭＳ Ｐゴシック"/>
          <w:sz w:val="20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</w:tblGrid>
      <w:tr w:rsidR="00F12FD2" w:rsidRPr="0096215F" w14:paraId="02DDA721" w14:textId="77777777" w:rsidTr="0096215F">
        <w:trPr>
          <w:trHeight w:val="737"/>
        </w:trPr>
        <w:tc>
          <w:tcPr>
            <w:tcW w:w="1417" w:type="dxa"/>
            <w:shd w:val="clear" w:color="auto" w:fill="D9D9D9"/>
            <w:vAlign w:val="center"/>
          </w:tcPr>
          <w:p w14:paraId="3B7F506F" w14:textId="77777777" w:rsidR="00847CA0" w:rsidRPr="0096215F" w:rsidRDefault="00847CA0" w:rsidP="0096215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</w:rPr>
            </w:pPr>
            <w:r w:rsidRPr="0096215F">
              <w:rPr>
                <w:rFonts w:ascii="ＭＳ Ｐゴシック" w:eastAsia="ＭＳ Ｐゴシック" w:hAnsi="ＭＳ Ｐゴシック" w:hint="eastAsia"/>
              </w:rPr>
              <w:t>スクール使用欄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3D746A" w14:textId="77777777" w:rsidR="00847CA0" w:rsidRPr="0096215F" w:rsidRDefault="00F12FD2" w:rsidP="0096215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</w:rPr>
            </w:pPr>
            <w:r w:rsidRPr="0096215F">
              <w:rPr>
                <w:rFonts w:ascii="ＭＳ Ｐゴシック" w:eastAsia="ＭＳ Ｐゴシック" w:hAnsi="ＭＳ Ｐゴシック" w:hint="eastAsia"/>
              </w:rPr>
              <w:t>入金確認</w:t>
            </w:r>
          </w:p>
          <w:p w14:paraId="36A7C1ED" w14:textId="77777777" w:rsidR="00F12FD2" w:rsidRPr="0096215F" w:rsidRDefault="00403177" w:rsidP="0096215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</w:rPr>
            </w:pPr>
            <w:r w:rsidRPr="0096215F">
              <w:rPr>
                <w:rFonts w:ascii="ＭＳ Ｐゴシック" w:eastAsia="ＭＳ Ｐゴシック" w:hAnsi="ＭＳ Ｐゴシック" w:hint="eastAsia"/>
              </w:rPr>
              <w:t xml:space="preserve">　　月　　</w:t>
            </w:r>
            <w:r w:rsidR="00F12FD2" w:rsidRPr="0096215F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C77C82" w14:textId="77777777" w:rsidR="00847CA0" w:rsidRPr="0096215F" w:rsidRDefault="00F12FD2" w:rsidP="0096215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</w:rPr>
            </w:pPr>
            <w:r w:rsidRPr="0096215F">
              <w:rPr>
                <w:rFonts w:ascii="ＭＳ Ｐゴシック" w:eastAsia="ＭＳ Ｐゴシック" w:hAnsi="ＭＳ Ｐゴシック" w:hint="eastAsia"/>
              </w:rPr>
              <w:t>リスト入力</w:t>
            </w:r>
          </w:p>
          <w:p w14:paraId="6C007824" w14:textId="77777777" w:rsidR="00F12FD2" w:rsidRPr="0096215F" w:rsidRDefault="00403177" w:rsidP="0096215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</w:rPr>
            </w:pPr>
            <w:r w:rsidRPr="0096215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12FD2" w:rsidRPr="0096215F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Pr="0096215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12FD2" w:rsidRPr="0096215F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0DF303" w14:textId="77777777" w:rsidR="00847CA0" w:rsidRPr="0096215F" w:rsidRDefault="00F12FD2" w:rsidP="0096215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</w:rPr>
            </w:pPr>
            <w:r w:rsidRPr="0096215F">
              <w:rPr>
                <w:rFonts w:ascii="ＭＳ Ｐゴシック" w:eastAsia="ＭＳ Ｐゴシック" w:hAnsi="ＭＳ Ｐゴシック" w:hint="eastAsia"/>
              </w:rPr>
              <w:t>受験票発送</w:t>
            </w:r>
          </w:p>
          <w:p w14:paraId="5730B6B2" w14:textId="77777777" w:rsidR="00F12FD2" w:rsidRPr="0096215F" w:rsidRDefault="00403177" w:rsidP="0096215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</w:rPr>
            </w:pPr>
            <w:r w:rsidRPr="0096215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12FD2" w:rsidRPr="0096215F">
              <w:rPr>
                <w:rFonts w:ascii="ＭＳ Ｐゴシック" w:eastAsia="ＭＳ Ｐゴシック" w:hAnsi="ＭＳ Ｐゴシック" w:hint="eastAsia"/>
              </w:rPr>
              <w:t>月</w:t>
            </w:r>
            <w:r w:rsidRPr="0096215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12FD2" w:rsidRPr="0096215F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</w:tr>
    </w:tbl>
    <w:p w14:paraId="0C615603" w14:textId="77777777" w:rsidR="00A51B71" w:rsidRPr="00B77069" w:rsidRDefault="00A51B71">
      <w:pPr>
        <w:pStyle w:val="a3"/>
        <w:spacing w:line="0" w:lineRule="atLeast"/>
        <w:ind w:left="420"/>
        <w:jc w:val="center"/>
        <w:textAlignment w:val="center"/>
        <w:rPr>
          <w:rFonts w:ascii="ＭＳ Ｐゴシック" w:eastAsia="ＭＳ Ｐゴシック" w:hAnsi="ＭＳ Ｐゴシック"/>
        </w:rPr>
      </w:pPr>
    </w:p>
    <w:sectPr w:rsidR="00A51B71" w:rsidRPr="00B77069" w:rsidSect="00EF1A9B">
      <w:type w:val="continuous"/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3A49B" w14:textId="77777777" w:rsidR="00895D14" w:rsidRDefault="00895D14" w:rsidP="00D746B0">
      <w:r>
        <w:separator/>
      </w:r>
    </w:p>
  </w:endnote>
  <w:endnote w:type="continuationSeparator" w:id="0">
    <w:p w14:paraId="5A2AD4FD" w14:textId="77777777" w:rsidR="00895D14" w:rsidRDefault="00895D14" w:rsidP="00D7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0F7D7" w14:textId="77777777" w:rsidR="00895D14" w:rsidRDefault="00895D14" w:rsidP="00D746B0">
      <w:r>
        <w:separator/>
      </w:r>
    </w:p>
  </w:footnote>
  <w:footnote w:type="continuationSeparator" w:id="0">
    <w:p w14:paraId="5D42E0B7" w14:textId="77777777" w:rsidR="00895D14" w:rsidRDefault="00895D14" w:rsidP="00D7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842C14"/>
    <w:multiLevelType w:val="hybridMultilevel"/>
    <w:tmpl w:val="6E60D3BC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5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6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E693B52"/>
    <w:multiLevelType w:val="hybridMultilevel"/>
    <w:tmpl w:val="A93A8C62"/>
    <w:lvl w:ilvl="0" w:tplc="513239E6">
      <w:numFmt w:val="bullet"/>
      <w:lvlText w:val="※"/>
      <w:lvlJc w:val="left"/>
      <w:pPr>
        <w:ind w:left="11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1202EC3"/>
    <w:multiLevelType w:val="hybridMultilevel"/>
    <w:tmpl w:val="EB5A5D7C"/>
    <w:lvl w:ilvl="0" w:tplc="781421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27247416">
    <w:abstractNumId w:val="9"/>
  </w:num>
  <w:num w:numId="2" w16cid:durableId="887491163">
    <w:abstractNumId w:val="15"/>
  </w:num>
  <w:num w:numId="3" w16cid:durableId="651831193">
    <w:abstractNumId w:val="22"/>
  </w:num>
  <w:num w:numId="4" w16cid:durableId="1136071252">
    <w:abstractNumId w:val="13"/>
  </w:num>
  <w:num w:numId="5" w16cid:durableId="254940593">
    <w:abstractNumId w:val="3"/>
  </w:num>
  <w:num w:numId="6" w16cid:durableId="656105169">
    <w:abstractNumId w:val="8"/>
  </w:num>
  <w:num w:numId="7" w16cid:durableId="1674184263">
    <w:abstractNumId w:val="11"/>
  </w:num>
  <w:num w:numId="8" w16cid:durableId="313031589">
    <w:abstractNumId w:val="10"/>
  </w:num>
  <w:num w:numId="9" w16cid:durableId="91771338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0516049">
    <w:abstractNumId w:val="16"/>
  </w:num>
  <w:num w:numId="11" w16cid:durableId="1559704451">
    <w:abstractNumId w:val="25"/>
  </w:num>
  <w:num w:numId="12" w16cid:durableId="427774125">
    <w:abstractNumId w:val="0"/>
  </w:num>
  <w:num w:numId="13" w16cid:durableId="1065643083">
    <w:abstractNumId w:val="4"/>
  </w:num>
  <w:num w:numId="14" w16cid:durableId="1029642385">
    <w:abstractNumId w:val="23"/>
  </w:num>
  <w:num w:numId="15" w16cid:durableId="1660422244">
    <w:abstractNumId w:val="6"/>
  </w:num>
  <w:num w:numId="16" w16cid:durableId="1809011248">
    <w:abstractNumId w:val="14"/>
  </w:num>
  <w:num w:numId="17" w16cid:durableId="1258752668">
    <w:abstractNumId w:val="21"/>
  </w:num>
  <w:num w:numId="18" w16cid:durableId="225183866">
    <w:abstractNumId w:val="1"/>
  </w:num>
  <w:num w:numId="19" w16cid:durableId="220482147">
    <w:abstractNumId w:val="27"/>
  </w:num>
  <w:num w:numId="20" w16cid:durableId="1080178651">
    <w:abstractNumId w:val="19"/>
  </w:num>
  <w:num w:numId="21" w16cid:durableId="876740873">
    <w:abstractNumId w:val="18"/>
  </w:num>
  <w:num w:numId="22" w16cid:durableId="617294626">
    <w:abstractNumId w:val="5"/>
  </w:num>
  <w:num w:numId="23" w16cid:durableId="142745806">
    <w:abstractNumId w:val="24"/>
  </w:num>
  <w:num w:numId="24" w16cid:durableId="2146652071">
    <w:abstractNumId w:val="7"/>
  </w:num>
  <w:num w:numId="25" w16cid:durableId="417603719">
    <w:abstractNumId w:val="2"/>
  </w:num>
  <w:num w:numId="26" w16cid:durableId="1989941987">
    <w:abstractNumId w:val="20"/>
  </w:num>
  <w:num w:numId="27" w16cid:durableId="544635525">
    <w:abstractNumId w:val="12"/>
  </w:num>
  <w:num w:numId="28" w16cid:durableId="15499059">
    <w:abstractNumId w:val="26"/>
  </w:num>
  <w:num w:numId="29" w16cid:durableId="10603296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ttachedTemplate r:id="rId1"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6B0"/>
    <w:rsid w:val="00131464"/>
    <w:rsid w:val="00160D21"/>
    <w:rsid w:val="001A3BF4"/>
    <w:rsid w:val="001B60E5"/>
    <w:rsid w:val="001C215C"/>
    <w:rsid w:val="001C6C1A"/>
    <w:rsid w:val="00203C63"/>
    <w:rsid w:val="00210016"/>
    <w:rsid w:val="00246E4C"/>
    <w:rsid w:val="00267D99"/>
    <w:rsid w:val="002D148A"/>
    <w:rsid w:val="002D21BC"/>
    <w:rsid w:val="0030506B"/>
    <w:rsid w:val="003078F6"/>
    <w:rsid w:val="003608FB"/>
    <w:rsid w:val="0036739E"/>
    <w:rsid w:val="0037021C"/>
    <w:rsid w:val="00397F17"/>
    <w:rsid w:val="003D6AB7"/>
    <w:rsid w:val="003E7163"/>
    <w:rsid w:val="00403177"/>
    <w:rsid w:val="00405FA2"/>
    <w:rsid w:val="00470024"/>
    <w:rsid w:val="004C0BB0"/>
    <w:rsid w:val="00503598"/>
    <w:rsid w:val="00525002"/>
    <w:rsid w:val="005358E7"/>
    <w:rsid w:val="005470B3"/>
    <w:rsid w:val="00581E35"/>
    <w:rsid w:val="005F3ACC"/>
    <w:rsid w:val="0062253C"/>
    <w:rsid w:val="00633DEC"/>
    <w:rsid w:val="00634FE8"/>
    <w:rsid w:val="006406D5"/>
    <w:rsid w:val="00655455"/>
    <w:rsid w:val="006A1A80"/>
    <w:rsid w:val="006D449F"/>
    <w:rsid w:val="007B7835"/>
    <w:rsid w:val="007D71FE"/>
    <w:rsid w:val="00816065"/>
    <w:rsid w:val="008358E1"/>
    <w:rsid w:val="00847CA0"/>
    <w:rsid w:val="008556EE"/>
    <w:rsid w:val="00895D14"/>
    <w:rsid w:val="00937967"/>
    <w:rsid w:val="0096215F"/>
    <w:rsid w:val="009B5604"/>
    <w:rsid w:val="00A026AB"/>
    <w:rsid w:val="00A26219"/>
    <w:rsid w:val="00A51B71"/>
    <w:rsid w:val="00A54FED"/>
    <w:rsid w:val="00AA0AE3"/>
    <w:rsid w:val="00AD7D2E"/>
    <w:rsid w:val="00B41B81"/>
    <w:rsid w:val="00B51389"/>
    <w:rsid w:val="00B53E1A"/>
    <w:rsid w:val="00B760CE"/>
    <w:rsid w:val="00B77069"/>
    <w:rsid w:val="00BA4422"/>
    <w:rsid w:val="00BB6FC0"/>
    <w:rsid w:val="00CC5F21"/>
    <w:rsid w:val="00CE07C7"/>
    <w:rsid w:val="00D005F3"/>
    <w:rsid w:val="00D22840"/>
    <w:rsid w:val="00D27824"/>
    <w:rsid w:val="00D34C08"/>
    <w:rsid w:val="00D4412A"/>
    <w:rsid w:val="00D54D3F"/>
    <w:rsid w:val="00D746B0"/>
    <w:rsid w:val="00D83E0C"/>
    <w:rsid w:val="00D9439D"/>
    <w:rsid w:val="00DD3A8E"/>
    <w:rsid w:val="00DE6295"/>
    <w:rsid w:val="00E103B3"/>
    <w:rsid w:val="00E60621"/>
    <w:rsid w:val="00E75BF5"/>
    <w:rsid w:val="00ED359E"/>
    <w:rsid w:val="00EE6732"/>
    <w:rsid w:val="00EF1A9B"/>
    <w:rsid w:val="00EF5FC7"/>
    <w:rsid w:val="00F02628"/>
    <w:rsid w:val="00F12FD2"/>
    <w:rsid w:val="00F472EC"/>
    <w:rsid w:val="00FA7C15"/>
    <w:rsid w:val="00FB059B"/>
    <w:rsid w:val="00FB4FA0"/>
    <w:rsid w:val="00FE3B96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1636BC87"/>
  <w15:chartTrackingRefBased/>
  <w15:docId w15:val="{65F54C0C-C988-484D-970F-D42C5763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C0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34C08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2D21B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2D21B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34C08"/>
    <w:rPr>
      <w:sz w:val="18"/>
    </w:rPr>
  </w:style>
  <w:style w:type="paragraph" w:styleId="21">
    <w:name w:val="Body Text 2"/>
    <w:basedOn w:val="a"/>
    <w:semiHidden/>
    <w:rsid w:val="00D34C08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4">
    <w:name w:val="小見出し"/>
    <w:basedOn w:val="a5"/>
    <w:rsid w:val="00D34C08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6">
    <w:name w:val="Hyperlink"/>
    <w:semiHidden/>
    <w:rsid w:val="00D34C08"/>
    <w:rPr>
      <w:color w:val="0000FF"/>
      <w:u w:val="single"/>
    </w:rPr>
  </w:style>
  <w:style w:type="paragraph" w:styleId="a5">
    <w:name w:val="Date"/>
    <w:basedOn w:val="a"/>
    <w:next w:val="a"/>
    <w:semiHidden/>
    <w:rsid w:val="00D34C08"/>
  </w:style>
  <w:style w:type="paragraph" w:styleId="a7">
    <w:name w:val="header"/>
    <w:basedOn w:val="a"/>
    <w:link w:val="a8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746B0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746B0"/>
    <w:rPr>
      <w:kern w:val="2"/>
      <w:sz w:val="21"/>
    </w:rPr>
  </w:style>
  <w:style w:type="paragraph" w:styleId="ab">
    <w:name w:val="Title"/>
    <w:basedOn w:val="a"/>
    <w:next w:val="a"/>
    <w:link w:val="ac"/>
    <w:uiPriority w:val="10"/>
    <w:qFormat/>
    <w:rsid w:val="002D21B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c">
    <w:name w:val="表題 (文字)"/>
    <w:link w:val="ab"/>
    <w:uiPriority w:val="10"/>
    <w:rsid w:val="002D21BC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20">
    <w:name w:val="見出し 2 (文字)"/>
    <w:link w:val="2"/>
    <w:uiPriority w:val="9"/>
    <w:rsid w:val="002D21BC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uiPriority w:val="9"/>
    <w:rsid w:val="002D21BC"/>
    <w:rPr>
      <w:rFonts w:ascii="Arial" w:eastAsia="ＭＳ ゴシック" w:hAnsi="Arial" w:cs="Times New Roman"/>
      <w:kern w:val="2"/>
      <w:sz w:val="21"/>
    </w:rPr>
  </w:style>
  <w:style w:type="table" w:styleId="ad">
    <w:name w:val="Table Grid"/>
    <w:basedOn w:val="a1"/>
    <w:uiPriority w:val="59"/>
    <w:rsid w:val="002D2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semiHidden/>
    <w:unhideWhenUsed/>
    <w:rsid w:val="003E7163"/>
    <w:rPr>
      <w:color w:val="800080"/>
      <w:u w:val="single"/>
    </w:rPr>
  </w:style>
  <w:style w:type="paragraph" w:customStyle="1" w:styleId="Default">
    <w:name w:val="Default"/>
    <w:rsid w:val="003078F6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t.odyssey-com.c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bt.odyssey-com.co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</TotalTime>
  <Pages>1</Pages>
  <Words>943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Odyssey CBT　試験申込書</vt:lpstr>
      <vt:lpstr>マイクロソフト オフィス スペシャリスト　試験申込書</vt:lpstr>
    </vt:vector>
  </TitlesOfParts>
  <Company>株式会社オデッセイ コミュニケーションズ</Company>
  <LinksUpToDate>false</LinksUpToDate>
  <CharactersWithSpaces>1330</CharactersWithSpaces>
  <SharedDoc>false</SharedDoc>
  <HLinks>
    <vt:vector size="12" baseType="variant">
      <vt:variant>
        <vt:i4>1245278</vt:i4>
      </vt:variant>
      <vt:variant>
        <vt:i4>6</vt:i4>
      </vt:variant>
      <vt:variant>
        <vt:i4>0</vt:i4>
      </vt:variant>
      <vt:variant>
        <vt:i4>5</vt:i4>
      </vt:variant>
      <vt:variant>
        <vt:lpwstr>http://cbt.odyssey-com.co.jp/</vt:lpwstr>
      </vt:variant>
      <vt:variant>
        <vt:lpwstr/>
      </vt:variant>
      <vt:variant>
        <vt:i4>1245278</vt:i4>
      </vt:variant>
      <vt:variant>
        <vt:i4>0</vt:i4>
      </vt:variant>
      <vt:variant>
        <vt:i4>0</vt:i4>
      </vt:variant>
      <vt:variant>
        <vt:i4>5</vt:i4>
      </vt:variant>
      <vt:variant>
        <vt:lpwstr>http://cbt.odyssey-com.co.jp/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Odyssey CBT　試験申込書</dc:title>
  <dc:subject/>
  <dc:creator>Odyssey Communications Inc.</dc:creator>
  <cp:keywords/>
  <cp:lastModifiedBy>安田 道人</cp:lastModifiedBy>
  <cp:revision>3</cp:revision>
  <cp:lastPrinted>2014-04-19T03:47:00Z</cp:lastPrinted>
  <dcterms:created xsi:type="dcterms:W3CDTF">2024-11-05T02:43:00Z</dcterms:created>
  <dcterms:modified xsi:type="dcterms:W3CDTF">2024-11-05T03:12:00Z</dcterms:modified>
</cp:coreProperties>
</file>